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AD" w:rsidRPr="00C0324A" w:rsidRDefault="00CC5BAD" w:rsidP="004A0897">
      <w:pPr>
        <w:jc w:val="center"/>
        <w:rPr>
          <w:b/>
          <w:color w:val="333333"/>
        </w:rPr>
      </w:pPr>
      <w:r w:rsidRPr="00C0324A">
        <w:rPr>
          <w:b/>
          <w:color w:val="333333"/>
        </w:rPr>
        <w:t>Администрация муниципального образования</w:t>
      </w:r>
      <w:r>
        <w:rPr>
          <w:b/>
          <w:color w:val="333333"/>
        </w:rPr>
        <w:t xml:space="preserve"> Запорожское сельское </w:t>
      </w:r>
      <w:r w:rsidRPr="00C0324A">
        <w:rPr>
          <w:b/>
          <w:color w:val="333333"/>
        </w:rPr>
        <w:t>поселение</w:t>
      </w:r>
      <w:r>
        <w:rPr>
          <w:b/>
          <w:color w:val="333333"/>
        </w:rPr>
        <w:t xml:space="preserve"> </w:t>
      </w:r>
      <w:r w:rsidRPr="00C0324A">
        <w:rPr>
          <w:b/>
          <w:color w:val="333333"/>
        </w:rPr>
        <w:t xml:space="preserve">муниципального образования Приозерский муниципальный район </w:t>
      </w:r>
    </w:p>
    <w:p w:rsidR="00CC5BAD" w:rsidRPr="00C0324A" w:rsidRDefault="00CC5BAD" w:rsidP="004A0897">
      <w:pPr>
        <w:jc w:val="center"/>
        <w:rPr>
          <w:b/>
          <w:color w:val="333333"/>
        </w:rPr>
      </w:pPr>
      <w:r w:rsidRPr="00C0324A">
        <w:rPr>
          <w:b/>
          <w:color w:val="333333"/>
        </w:rPr>
        <w:t xml:space="preserve">Ленинградской области </w:t>
      </w:r>
    </w:p>
    <w:p w:rsidR="00CC5BAD" w:rsidRPr="00C0324A" w:rsidRDefault="00CC5BAD" w:rsidP="004A0897">
      <w:pPr>
        <w:jc w:val="center"/>
        <w:rPr>
          <w:b/>
          <w:color w:val="333333"/>
          <w:sz w:val="28"/>
          <w:szCs w:val="28"/>
        </w:rPr>
      </w:pPr>
    </w:p>
    <w:p w:rsidR="00CC5BAD" w:rsidRPr="00C0324A" w:rsidRDefault="00CC5BAD" w:rsidP="004A0897">
      <w:pPr>
        <w:jc w:val="center"/>
        <w:rPr>
          <w:b/>
          <w:color w:val="333333"/>
          <w:sz w:val="28"/>
          <w:szCs w:val="28"/>
        </w:rPr>
      </w:pPr>
      <w:r w:rsidRPr="00C0324A">
        <w:rPr>
          <w:b/>
          <w:color w:val="333333"/>
          <w:sz w:val="28"/>
          <w:szCs w:val="28"/>
        </w:rPr>
        <w:t>ПОСТАНОВЛЕНИЕ</w:t>
      </w:r>
    </w:p>
    <w:p w:rsidR="00CC5BAD" w:rsidRPr="00C0324A" w:rsidRDefault="00CC5BAD" w:rsidP="004A0897">
      <w:pPr>
        <w:pStyle w:val="a"/>
        <w:jc w:val="both"/>
        <w:rPr>
          <w:color w:val="333333"/>
        </w:rPr>
      </w:pPr>
    </w:p>
    <w:p w:rsidR="00CC5BAD" w:rsidRPr="00C0324A" w:rsidRDefault="00CC5BAD" w:rsidP="004A0897">
      <w:pPr>
        <w:pStyle w:val="1"/>
        <w:keepNext w:val="0"/>
        <w:tabs>
          <w:tab w:val="left" w:pos="3969"/>
        </w:tabs>
        <w:outlineLvl w:val="9"/>
        <w:rPr>
          <w:color w:val="333333"/>
          <w:u w:val="single"/>
        </w:rPr>
      </w:pPr>
      <w:r w:rsidRPr="00C0324A">
        <w:rPr>
          <w:color w:val="333333"/>
          <w:u w:val="single"/>
        </w:rPr>
        <w:t>от</w:t>
      </w:r>
      <w:r>
        <w:rPr>
          <w:color w:val="333333"/>
          <w:u w:val="single"/>
        </w:rPr>
        <w:t xml:space="preserve"> 13 октября 2016 года                                </w:t>
      </w:r>
      <w:r w:rsidRPr="00C0324A">
        <w:rPr>
          <w:color w:val="333333"/>
          <w:u w:val="single"/>
        </w:rPr>
        <w:t xml:space="preserve">             №  </w:t>
      </w:r>
      <w:r>
        <w:rPr>
          <w:color w:val="333333"/>
          <w:u w:val="single"/>
        </w:rPr>
        <w:t>328</w:t>
      </w:r>
      <w:r w:rsidRPr="00C0324A">
        <w:rPr>
          <w:color w:val="333333"/>
          <w:u w:val="single"/>
        </w:rPr>
        <w:t xml:space="preserve"> </w:t>
      </w:r>
    </w:p>
    <w:p w:rsidR="00CC5BAD" w:rsidRPr="00C0324A" w:rsidRDefault="00CC5BAD" w:rsidP="004A0897">
      <w:pPr>
        <w:tabs>
          <w:tab w:val="left" w:pos="0"/>
        </w:tabs>
        <w:jc w:val="both"/>
        <w:rPr>
          <w:color w:val="333333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332"/>
      </w:tblGrid>
      <w:tr w:rsidR="00CC5BAD" w:rsidRPr="00C0324A" w:rsidTr="004A0897">
        <w:trPr>
          <w:trHeight w:val="886"/>
        </w:trPr>
        <w:tc>
          <w:tcPr>
            <w:tcW w:w="5332" w:type="dxa"/>
          </w:tcPr>
          <w:p w:rsidR="00CC5BAD" w:rsidRPr="00C0324A" w:rsidRDefault="00CC5BAD" w:rsidP="00420BD2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noProof w:val="0"/>
                <w:color w:val="333333"/>
                <w:lang w:val="ru-RU" w:eastAsia="ru-RU"/>
              </w:rPr>
            </w:pPr>
            <w:r w:rsidRPr="00C0324A">
              <w:rPr>
                <w:noProof w:val="0"/>
                <w:color w:val="333333"/>
                <w:sz w:val="24"/>
                <w:szCs w:val="24"/>
                <w:lang w:eastAsia="ru-RU"/>
              </w:rPr>
              <w:t>Об общественном совете при администрации муниципального образования</w:t>
            </w:r>
            <w:r w:rsidRPr="00C0324A">
              <w:rPr>
                <w:noProof w:val="0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noProof w:val="0"/>
                <w:color w:val="333333"/>
                <w:sz w:val="24"/>
                <w:szCs w:val="24"/>
                <w:lang w:val="ru-RU" w:eastAsia="ru-RU"/>
              </w:rPr>
              <w:t xml:space="preserve">Запорожское сельское </w:t>
            </w:r>
            <w:r w:rsidRPr="00C0324A">
              <w:rPr>
                <w:noProof w:val="0"/>
                <w:color w:val="333333"/>
                <w:sz w:val="24"/>
                <w:szCs w:val="24"/>
                <w:lang w:val="ru-RU" w:eastAsia="ru-RU"/>
              </w:rPr>
              <w:t xml:space="preserve">поселение муниципального образования </w:t>
            </w:r>
            <w:r w:rsidRPr="00C0324A">
              <w:rPr>
                <w:noProof w:val="0"/>
                <w:color w:val="333333"/>
                <w:sz w:val="24"/>
                <w:szCs w:val="24"/>
                <w:lang w:eastAsia="ru-RU"/>
              </w:rPr>
              <w:t xml:space="preserve"> Приозерский муниципальный район Ленинградской области по вопросам нормирования в сфере закупок</w:t>
            </w:r>
            <w:r w:rsidRPr="00C0324A">
              <w:rPr>
                <w:noProof w:val="0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CC5BAD" w:rsidRPr="00C0324A" w:rsidRDefault="00CC5BAD" w:rsidP="004A0897">
      <w:pPr>
        <w:pStyle w:val="BodyText"/>
        <w:tabs>
          <w:tab w:val="left" w:pos="2516"/>
        </w:tabs>
        <w:rPr>
          <w:color w:val="333333"/>
          <w:sz w:val="20"/>
          <w:szCs w:val="20"/>
        </w:rPr>
      </w:pPr>
    </w:p>
    <w:p w:rsidR="00CC5BAD" w:rsidRPr="00C0324A" w:rsidRDefault="00CC5BAD" w:rsidP="004A0897">
      <w:pPr>
        <w:rPr>
          <w:color w:val="333333"/>
        </w:rPr>
      </w:pPr>
    </w:p>
    <w:p w:rsidR="00CC5BAD" w:rsidRPr="00C0324A" w:rsidRDefault="00CC5BAD" w:rsidP="007941D0">
      <w:pPr>
        <w:pStyle w:val="Heading1"/>
        <w:keepNext w:val="0"/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В соответствии с федеральными законами от 05.04.2013 № 44-ФЗ  « О контрактной системе в сфере закупок товаров, работ, услуг для обеспечения </w:t>
      </w:r>
      <w:r w:rsidRPr="00C0324A">
        <w:rPr>
          <w:color w:val="333333"/>
          <w:spacing w:val="-4"/>
        </w:rPr>
        <w:t>государственных и муниципальных нужд»,  от 21.07.2014 № 212-ФЗ «Об основах</w:t>
      </w:r>
      <w:r w:rsidRPr="00C0324A">
        <w:rPr>
          <w:color w:val="333333"/>
        </w:rPr>
        <w:t xml:space="preserve"> </w:t>
      </w:r>
      <w:r w:rsidRPr="00C0324A">
        <w:rPr>
          <w:color w:val="333333"/>
          <w:spacing w:val="-4"/>
        </w:rPr>
        <w:t xml:space="preserve">общественного контроля в Российской Федерации», </w:t>
      </w:r>
      <w:r w:rsidRPr="00C0324A">
        <w:rPr>
          <w:color w:val="333333"/>
        </w:rPr>
        <w:t xml:space="preserve">Постановлениями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</w:t>
      </w:r>
      <w:r w:rsidRPr="00C0324A">
        <w:rPr>
          <w:color w:val="333333"/>
          <w:spacing w:val="-4"/>
        </w:rPr>
        <w:t>постановлением администрации</w:t>
      </w:r>
      <w:r w:rsidRPr="00C0324A">
        <w:rPr>
          <w:color w:val="333333"/>
        </w:rPr>
        <w:t xml:space="preserve"> муниципального образования </w:t>
      </w:r>
      <w:r>
        <w:rPr>
          <w:color w:val="333333"/>
        </w:rPr>
        <w:t xml:space="preserve">Запорожское сельское </w:t>
      </w:r>
      <w:r w:rsidRPr="00C0324A">
        <w:rPr>
          <w:color w:val="333333"/>
        </w:rPr>
        <w:t xml:space="preserve">поселение муниципального образования  Приозерский муниципальный район Ленинградской области от </w:t>
      </w:r>
      <w:r>
        <w:rPr>
          <w:color w:val="333333"/>
        </w:rPr>
        <w:t>10 июня 2016 года</w:t>
      </w:r>
      <w:r w:rsidRPr="00C0324A">
        <w:rPr>
          <w:color w:val="333333"/>
        </w:rPr>
        <w:t xml:space="preserve"> № </w:t>
      </w:r>
      <w:r>
        <w:rPr>
          <w:color w:val="333333"/>
        </w:rPr>
        <w:t xml:space="preserve">170 </w:t>
      </w:r>
      <w:r w:rsidRPr="00C0324A">
        <w:rPr>
          <w:color w:val="333333"/>
        </w:rPr>
        <w:t>«Об утверждении требований к порядку разработки и принятия правовых актов о нормировании в сфере закупок для</w:t>
      </w:r>
      <w:r>
        <w:rPr>
          <w:color w:val="333333"/>
        </w:rPr>
        <w:t xml:space="preserve"> обеспечения</w:t>
      </w:r>
      <w:r w:rsidRPr="00C0324A">
        <w:rPr>
          <w:color w:val="333333"/>
        </w:rPr>
        <w:t xml:space="preserve"> муниципальных нужд», в целях совершенствования системы закупок товаров, работ, услуг для обеспечения муниципальных нужд, администрация муниципального образования </w:t>
      </w:r>
      <w:r>
        <w:rPr>
          <w:color w:val="333333"/>
        </w:rPr>
        <w:t xml:space="preserve">Запорожское сельское </w:t>
      </w:r>
      <w:r w:rsidRPr="00C0324A">
        <w:rPr>
          <w:color w:val="333333"/>
        </w:rPr>
        <w:t>поселение муниципального образования Приозерский муниципальный район Ленинградской области ПОСТАНОВЛЯЕТ:</w:t>
      </w:r>
    </w:p>
    <w:p w:rsidR="00CC5BAD" w:rsidRPr="00C0324A" w:rsidRDefault="00CC5BAD" w:rsidP="004A0897">
      <w:pPr>
        <w:autoSpaceDE w:val="0"/>
        <w:autoSpaceDN w:val="0"/>
        <w:adjustRightInd w:val="0"/>
        <w:ind w:firstLine="362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C0324A">
        <w:rPr>
          <w:color w:val="333333"/>
        </w:rPr>
        <w:t>1. В целях осуществления обязательного контроля и рассмотрения на заседаниях общественного совета проектов правовых актов о нормировании в сфере закупок для обеспечения муниципальных нужд (далее-проекты) размещать проекты  в информационно - телекоммуникационной сети «Интернет» (</w:t>
      </w:r>
      <w:hyperlink r:id="rId6" w:history="1">
        <w:r w:rsidRPr="00C0324A">
          <w:rPr>
            <w:rStyle w:val="Hyperlink"/>
            <w:color w:val="333333"/>
            <w:lang w:val="en-US"/>
          </w:rPr>
          <w:t>www</w:t>
        </w:r>
        <w:r w:rsidRPr="00C0324A">
          <w:rPr>
            <w:rStyle w:val="Hyperlink"/>
            <w:color w:val="333333"/>
          </w:rPr>
          <w:t>.</w:t>
        </w:r>
        <w:r w:rsidRPr="00C0324A">
          <w:rPr>
            <w:rStyle w:val="Hyperlink"/>
            <w:color w:val="333333"/>
            <w:lang w:val="en-US"/>
          </w:rPr>
          <w:t>zakupki</w:t>
        </w:r>
        <w:r w:rsidRPr="00C0324A">
          <w:rPr>
            <w:rStyle w:val="Hyperlink"/>
            <w:color w:val="333333"/>
          </w:rPr>
          <w:t>.</w:t>
        </w:r>
        <w:r w:rsidRPr="00C0324A">
          <w:rPr>
            <w:rStyle w:val="Hyperlink"/>
            <w:color w:val="333333"/>
            <w:lang w:val="en-US"/>
          </w:rPr>
          <w:t>gov</w:t>
        </w:r>
        <w:r w:rsidRPr="00C0324A">
          <w:rPr>
            <w:rStyle w:val="Hyperlink"/>
            <w:color w:val="333333"/>
          </w:rPr>
          <w:t>.</w:t>
        </w:r>
        <w:r w:rsidRPr="00C0324A">
          <w:rPr>
            <w:rStyle w:val="Hyperlink"/>
            <w:color w:val="333333"/>
            <w:lang w:val="en-US"/>
          </w:rPr>
          <w:t>ru</w:t>
        </w:r>
      </w:hyperlink>
      <w:r w:rsidRPr="00C0324A">
        <w:rPr>
          <w:color w:val="333333"/>
        </w:rPr>
        <w:t xml:space="preserve">) и на официальном сайте МО </w:t>
      </w:r>
      <w:r>
        <w:rPr>
          <w:color w:val="333333"/>
        </w:rPr>
        <w:t xml:space="preserve">Запорожское сельское </w:t>
      </w:r>
      <w:r w:rsidRPr="00C0324A">
        <w:rPr>
          <w:color w:val="333333"/>
        </w:rPr>
        <w:t>поселение</w:t>
      </w:r>
      <w:r>
        <w:rPr>
          <w:color w:val="333333"/>
        </w:rPr>
        <w:t xml:space="preserve"> по адресу: </w:t>
      </w:r>
      <w:r>
        <w:rPr>
          <w:color w:val="333333"/>
          <w:lang w:val="en-US"/>
        </w:rPr>
        <w:t>http</w:t>
      </w:r>
      <w:r>
        <w:rPr>
          <w:color w:val="333333"/>
        </w:rPr>
        <w:t>://</w:t>
      </w:r>
      <w:r>
        <w:rPr>
          <w:color w:val="333333"/>
          <w:lang w:val="en-US"/>
        </w:rPr>
        <w:t>zaporojskoe</w:t>
      </w:r>
      <w:r w:rsidRPr="007941D0">
        <w:rPr>
          <w:color w:val="333333"/>
        </w:rPr>
        <w:t>.</w:t>
      </w:r>
      <w:r>
        <w:rPr>
          <w:color w:val="333333"/>
          <w:lang w:val="en-US"/>
        </w:rPr>
        <w:t>spblenobl</w:t>
      </w:r>
      <w:r w:rsidRPr="007941D0">
        <w:rPr>
          <w:color w:val="333333"/>
        </w:rPr>
        <w:t>.</w:t>
      </w:r>
      <w:r>
        <w:rPr>
          <w:color w:val="333333"/>
          <w:lang w:val="en-US"/>
        </w:rPr>
        <w:t>ru</w:t>
      </w:r>
      <w:r>
        <w:rPr>
          <w:color w:val="333333"/>
        </w:rPr>
        <w:t>/</w:t>
      </w:r>
      <w:r w:rsidRPr="00C0324A">
        <w:rPr>
          <w:color w:val="333333"/>
        </w:rPr>
        <w:t>.</w:t>
      </w:r>
    </w:p>
    <w:p w:rsidR="00CC5BAD" w:rsidRPr="00C0324A" w:rsidRDefault="00CC5BAD" w:rsidP="004A0897">
      <w:pPr>
        <w:ind w:firstLine="709"/>
        <w:jc w:val="both"/>
        <w:rPr>
          <w:color w:val="333333"/>
        </w:rPr>
      </w:pPr>
      <w:r w:rsidRPr="00C0324A">
        <w:rPr>
          <w:color w:val="333333"/>
        </w:rPr>
        <w:t>2. Установить срок проведения обсуждения в целях общественного контроля проектов правовых актов о нормировании в сфере закупок для обеспечения муниципальных нужд 7 календарных дней со дня размещения проектов правовых актов в информационно-телекоммуникационной сети «Интернет».</w:t>
      </w:r>
    </w:p>
    <w:p w:rsidR="00CC5BAD" w:rsidRPr="00C0324A" w:rsidRDefault="00CC5BAD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C0324A">
        <w:rPr>
          <w:color w:val="333333"/>
        </w:rPr>
        <w:t xml:space="preserve">3. Утвердить Положение об общественном совете при администрации муниципального образования </w:t>
      </w:r>
      <w:r>
        <w:rPr>
          <w:color w:val="333333"/>
        </w:rPr>
        <w:t xml:space="preserve">Запорожское сельское </w:t>
      </w:r>
      <w:r w:rsidRPr="00C0324A">
        <w:rPr>
          <w:color w:val="333333"/>
        </w:rPr>
        <w:t>поселение муниципального образования Приозерский муниципальный район Ленинградской области по вопросам нормирования в сфере закупок</w:t>
      </w:r>
      <w:r w:rsidRPr="00C0324A">
        <w:rPr>
          <w:bCs/>
          <w:color w:val="333333"/>
          <w:spacing w:val="-6"/>
        </w:rPr>
        <w:t xml:space="preserve"> (Приложение 1).</w:t>
      </w:r>
    </w:p>
    <w:p w:rsidR="00CC5BAD" w:rsidRPr="00C0324A" w:rsidRDefault="00CC5BAD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4. </w:t>
      </w:r>
      <w:r>
        <w:rPr>
          <w:color w:val="333333"/>
        </w:rPr>
        <w:t>Со</w:t>
      </w:r>
      <w:r w:rsidRPr="00C0324A">
        <w:rPr>
          <w:color w:val="333333"/>
        </w:rPr>
        <w:t xml:space="preserve">став общественного совета по вопросам нормирования в сфере закупок при администрации </w:t>
      </w:r>
      <w:r>
        <w:rPr>
          <w:color w:val="333333"/>
        </w:rPr>
        <w:t>Запорожское сельское поселение утверждается распоряжением администрации МО Запорожское сельское поселение.</w:t>
      </w:r>
    </w:p>
    <w:p w:rsidR="00CC5BAD" w:rsidRPr="00C0324A" w:rsidRDefault="00CC5BAD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</w:rPr>
        <w:t>5</w:t>
      </w:r>
      <w:r w:rsidRPr="00C0324A">
        <w:rPr>
          <w:color w:val="333333"/>
          <w:spacing w:val="-4"/>
        </w:rPr>
        <w:t xml:space="preserve">. Разместить настоящее постановление на официальном сайте администрации муниципального образования </w:t>
      </w:r>
      <w:r>
        <w:rPr>
          <w:color w:val="333333"/>
          <w:spacing w:val="-4"/>
        </w:rPr>
        <w:t xml:space="preserve">Запорожское сельское </w:t>
      </w:r>
      <w:r w:rsidRPr="00C0324A">
        <w:rPr>
          <w:color w:val="333333"/>
          <w:spacing w:val="-4"/>
        </w:rPr>
        <w:t>поселение</w:t>
      </w:r>
      <w:r>
        <w:rPr>
          <w:color w:val="333333"/>
          <w:spacing w:val="-4"/>
        </w:rPr>
        <w:t xml:space="preserve"> в сети Интернет по адресу:</w:t>
      </w:r>
      <w:r w:rsidRPr="00C0324A">
        <w:rPr>
          <w:color w:val="333333"/>
          <w:spacing w:val="-4"/>
        </w:rPr>
        <w:t xml:space="preserve"> </w:t>
      </w:r>
      <w:hyperlink r:id="rId7" w:history="1">
        <w:r w:rsidRPr="001601E2">
          <w:rPr>
            <w:rStyle w:val="Hyperlink"/>
            <w:spacing w:val="-4"/>
            <w:lang w:val="en-US"/>
          </w:rPr>
          <w:t>http</w:t>
        </w:r>
        <w:r w:rsidRPr="001601E2">
          <w:rPr>
            <w:rStyle w:val="Hyperlink"/>
            <w:spacing w:val="-4"/>
          </w:rPr>
          <w:t>://</w:t>
        </w:r>
        <w:r w:rsidRPr="001601E2">
          <w:rPr>
            <w:rStyle w:val="Hyperlink"/>
            <w:spacing w:val="-4"/>
            <w:lang w:val="en-US"/>
          </w:rPr>
          <w:t>zaporojskoe</w:t>
        </w:r>
        <w:r w:rsidRPr="001601E2">
          <w:rPr>
            <w:rStyle w:val="Hyperlink"/>
            <w:spacing w:val="-4"/>
          </w:rPr>
          <w:t>.</w:t>
        </w:r>
        <w:r w:rsidRPr="001601E2">
          <w:rPr>
            <w:rStyle w:val="Hyperlink"/>
            <w:spacing w:val="-4"/>
            <w:lang w:val="en-US"/>
          </w:rPr>
          <w:t>spblenobl</w:t>
        </w:r>
        <w:r w:rsidRPr="001601E2">
          <w:rPr>
            <w:rStyle w:val="Hyperlink"/>
            <w:spacing w:val="-4"/>
          </w:rPr>
          <w:t>.</w:t>
        </w:r>
        <w:r w:rsidRPr="001601E2">
          <w:rPr>
            <w:rStyle w:val="Hyperlink"/>
            <w:spacing w:val="-4"/>
            <w:lang w:val="en-US"/>
          </w:rPr>
          <w:t>ru</w:t>
        </w:r>
        <w:r w:rsidRPr="001601E2">
          <w:rPr>
            <w:rStyle w:val="Hyperlink"/>
            <w:spacing w:val="-4"/>
          </w:rPr>
          <w:t>/</w:t>
        </w:r>
      </w:hyperlink>
      <w:r>
        <w:rPr>
          <w:color w:val="333333"/>
          <w:spacing w:val="-4"/>
        </w:rPr>
        <w:t xml:space="preserve"> </w:t>
      </w:r>
      <w:r w:rsidRPr="00C0324A">
        <w:rPr>
          <w:color w:val="333333"/>
          <w:spacing w:val="-4"/>
        </w:rPr>
        <w:t>и опубликовать в средствах массовой информации в газете «</w:t>
      </w:r>
      <w:r>
        <w:rPr>
          <w:color w:val="333333"/>
          <w:spacing w:val="-4"/>
        </w:rPr>
        <w:t>Красная звезда</w:t>
      </w:r>
      <w:r w:rsidRPr="00C0324A">
        <w:rPr>
          <w:color w:val="333333"/>
          <w:spacing w:val="-4"/>
        </w:rPr>
        <w:t>»</w:t>
      </w:r>
      <w:r>
        <w:rPr>
          <w:color w:val="333333"/>
          <w:spacing w:val="-4"/>
        </w:rPr>
        <w:t xml:space="preserve"> в </w:t>
      </w:r>
      <w:r w:rsidRPr="00C0324A">
        <w:rPr>
          <w:color w:val="333333"/>
          <w:spacing w:val="-4"/>
        </w:rPr>
        <w:t>течение 15 дней со дня его подписания.</w:t>
      </w:r>
    </w:p>
    <w:p w:rsidR="00CC5BAD" w:rsidRPr="00C0324A" w:rsidRDefault="00CC5BAD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 xml:space="preserve">6. Настоящее постановление вступает в силу со дня его официального опубликования. </w:t>
      </w:r>
    </w:p>
    <w:p w:rsidR="00CC5BAD" w:rsidRPr="00C0324A" w:rsidRDefault="00CC5BAD" w:rsidP="004A08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7. Контроль за </w:t>
      </w:r>
      <w:r>
        <w:rPr>
          <w:color w:val="333333"/>
        </w:rPr>
        <w:t xml:space="preserve">исполнением настоящего </w:t>
      </w:r>
      <w:r w:rsidRPr="00C0324A">
        <w:rPr>
          <w:color w:val="333333"/>
        </w:rPr>
        <w:t xml:space="preserve">постановления </w:t>
      </w:r>
      <w:r>
        <w:rPr>
          <w:color w:val="333333"/>
        </w:rPr>
        <w:t>осуществляет глава администрации МО Запорожское сельское поселение А.В. Гапоненков</w:t>
      </w:r>
      <w:r w:rsidRPr="00C0324A">
        <w:rPr>
          <w:color w:val="333333"/>
        </w:rPr>
        <w:t>.</w:t>
      </w: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Глава администрации                                                                        </w:t>
      </w:r>
      <w:r>
        <w:rPr>
          <w:color w:val="333333"/>
        </w:rPr>
        <w:t xml:space="preserve">                   А.В. Гапоненков</w:t>
      </w: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Pr="00C0324A" w:rsidRDefault="00CC5BAD" w:rsidP="004A089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Default="00CC5BAD" w:rsidP="004A0897">
      <w:pPr>
        <w:rPr>
          <w:color w:val="333333"/>
        </w:rPr>
      </w:pPr>
    </w:p>
    <w:p w:rsidR="00CC5BAD" w:rsidRPr="00E445F8" w:rsidRDefault="00CC5BAD" w:rsidP="004A0897">
      <w:pPr>
        <w:rPr>
          <w:color w:val="333333"/>
          <w:sz w:val="20"/>
          <w:szCs w:val="20"/>
        </w:rPr>
      </w:pPr>
      <w:r w:rsidRPr="00E445F8">
        <w:rPr>
          <w:color w:val="333333"/>
          <w:sz w:val="20"/>
          <w:szCs w:val="20"/>
        </w:rPr>
        <w:t>Исп.: Т.А. Алпатская, 8(813 79)66-334</w:t>
      </w:r>
    </w:p>
    <w:p w:rsidR="00CC5BAD" w:rsidRDefault="00CC5BAD" w:rsidP="004A0897">
      <w:pPr>
        <w:rPr>
          <w:color w:val="333333"/>
          <w:sz w:val="20"/>
          <w:szCs w:val="20"/>
        </w:rPr>
      </w:pPr>
      <w:r w:rsidRPr="00E445F8">
        <w:rPr>
          <w:color w:val="333333"/>
          <w:sz w:val="20"/>
          <w:szCs w:val="20"/>
        </w:rPr>
        <w:t>Разослано: дело – 2, прокуратура – 1.</w:t>
      </w:r>
    </w:p>
    <w:p w:rsidR="00CC5BAD" w:rsidRPr="00C0324A" w:rsidRDefault="00CC5BAD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Утверждено </w:t>
      </w:r>
    </w:p>
    <w:p w:rsidR="00CC5BAD" w:rsidRPr="00C0324A" w:rsidRDefault="00CC5BAD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постановлением администрации </w:t>
      </w:r>
    </w:p>
    <w:p w:rsidR="00CC5BAD" w:rsidRPr="00C0324A" w:rsidRDefault="00CC5BAD" w:rsidP="004A0897">
      <w:pPr>
        <w:ind w:left="5954"/>
        <w:jc w:val="right"/>
        <w:rPr>
          <w:color w:val="333333"/>
        </w:rPr>
      </w:pPr>
      <w:r>
        <w:rPr>
          <w:color w:val="333333"/>
        </w:rPr>
        <w:t xml:space="preserve">МО Запорожское сельское </w:t>
      </w:r>
      <w:r w:rsidRPr="00C0324A">
        <w:rPr>
          <w:color w:val="333333"/>
        </w:rPr>
        <w:t>поселение</w:t>
      </w:r>
    </w:p>
    <w:p w:rsidR="00CC5BAD" w:rsidRPr="00C0324A" w:rsidRDefault="00CC5BAD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 xml:space="preserve">от </w:t>
      </w:r>
      <w:r>
        <w:rPr>
          <w:color w:val="333333"/>
        </w:rPr>
        <w:t>13 октября</w:t>
      </w:r>
      <w:r w:rsidRPr="00C0324A">
        <w:rPr>
          <w:color w:val="333333"/>
        </w:rPr>
        <w:t xml:space="preserve"> № </w:t>
      </w:r>
      <w:r>
        <w:rPr>
          <w:color w:val="333333"/>
        </w:rPr>
        <w:t>328</w:t>
      </w:r>
    </w:p>
    <w:p w:rsidR="00CC5BAD" w:rsidRPr="00C0324A" w:rsidRDefault="00CC5BAD" w:rsidP="004A0897">
      <w:pPr>
        <w:ind w:left="5954"/>
        <w:jc w:val="right"/>
        <w:rPr>
          <w:color w:val="333333"/>
        </w:rPr>
      </w:pPr>
      <w:r w:rsidRPr="00C0324A">
        <w:rPr>
          <w:color w:val="333333"/>
        </w:rPr>
        <w:t>(Приложение 1)</w:t>
      </w:r>
    </w:p>
    <w:p w:rsidR="00CC5BAD" w:rsidRPr="00C0324A" w:rsidRDefault="00CC5BAD" w:rsidP="004A0897">
      <w:pPr>
        <w:widowControl w:val="0"/>
        <w:autoSpaceDE w:val="0"/>
        <w:autoSpaceDN w:val="0"/>
        <w:adjustRightInd w:val="0"/>
        <w:ind w:firstLine="540"/>
        <w:rPr>
          <w:color w:val="333333"/>
        </w:rPr>
      </w:pPr>
    </w:p>
    <w:p w:rsidR="00CC5BAD" w:rsidRPr="00BA519E" w:rsidRDefault="00CC5BAD" w:rsidP="004A0897">
      <w:pPr>
        <w:widowControl w:val="0"/>
        <w:shd w:val="clear" w:color="auto" w:fill="FFFFFF"/>
        <w:tabs>
          <w:tab w:val="left" w:pos="7186"/>
        </w:tabs>
        <w:autoSpaceDE w:val="0"/>
        <w:autoSpaceDN w:val="0"/>
        <w:adjustRightInd w:val="0"/>
        <w:jc w:val="center"/>
        <w:rPr>
          <w:b/>
          <w:color w:val="333333"/>
        </w:rPr>
      </w:pPr>
      <w:bookmarkStart w:id="0" w:name="Par242"/>
      <w:bookmarkEnd w:id="0"/>
      <w:r w:rsidRPr="00BA519E">
        <w:rPr>
          <w:b/>
          <w:bCs/>
          <w:color w:val="333333"/>
          <w:spacing w:val="-6"/>
        </w:rPr>
        <w:t>Положение</w:t>
      </w:r>
    </w:p>
    <w:p w:rsidR="00CC5BAD" w:rsidRPr="00C0324A" w:rsidRDefault="00CC5BAD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right="2"/>
        <w:jc w:val="center"/>
        <w:rPr>
          <w:bCs/>
          <w:color w:val="333333"/>
          <w:spacing w:val="-6"/>
        </w:rPr>
      </w:pPr>
      <w:r w:rsidRPr="00C0324A">
        <w:rPr>
          <w:bCs/>
          <w:color w:val="333333"/>
          <w:spacing w:val="-2"/>
        </w:rPr>
        <w:t xml:space="preserve">о формировании общественного </w:t>
      </w:r>
      <w:r w:rsidRPr="00C0324A">
        <w:rPr>
          <w:bCs/>
          <w:color w:val="333333"/>
          <w:spacing w:val="-6"/>
        </w:rPr>
        <w:t xml:space="preserve">совета при администрации муниципального образования </w:t>
      </w:r>
      <w:r>
        <w:rPr>
          <w:bCs/>
          <w:color w:val="333333"/>
          <w:spacing w:val="-6"/>
        </w:rPr>
        <w:t xml:space="preserve">Запорожское сельское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Приозерский муниципальный район Ленинградской области  </w:t>
      </w:r>
      <w:r w:rsidRPr="00C0324A">
        <w:rPr>
          <w:color w:val="333333"/>
        </w:rPr>
        <w:t xml:space="preserve">по вопросам нормирования в сфере закупок </w:t>
      </w:r>
      <w:r w:rsidRPr="00C0324A">
        <w:rPr>
          <w:bCs/>
          <w:color w:val="333333"/>
          <w:spacing w:val="-6"/>
        </w:rPr>
        <w:t xml:space="preserve"> </w:t>
      </w:r>
    </w:p>
    <w:p w:rsidR="00CC5BAD" w:rsidRPr="00C0324A" w:rsidRDefault="00CC5BAD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right="2"/>
        <w:jc w:val="center"/>
        <w:rPr>
          <w:bCs/>
          <w:color w:val="333333"/>
          <w:spacing w:val="-6"/>
        </w:rPr>
      </w:pPr>
    </w:p>
    <w:p w:rsidR="00CC5BAD" w:rsidRPr="00C0324A" w:rsidRDefault="00CC5BAD" w:rsidP="004A08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333333"/>
        </w:rPr>
      </w:pPr>
      <w:r w:rsidRPr="00C0324A">
        <w:rPr>
          <w:b/>
          <w:bCs/>
          <w:color w:val="333333"/>
        </w:rPr>
        <w:t>1. Общие положения</w:t>
      </w:r>
    </w:p>
    <w:p w:rsidR="00CC5BAD" w:rsidRPr="00C0324A" w:rsidRDefault="00CC5BAD" w:rsidP="004A089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C0324A">
        <w:rPr>
          <w:bCs/>
          <w:color w:val="333333"/>
          <w:spacing w:val="-6"/>
        </w:rPr>
        <w:t xml:space="preserve">1.1. </w:t>
      </w:r>
      <w:r w:rsidRPr="00C0324A">
        <w:rPr>
          <w:color w:val="333333"/>
          <w:spacing w:val="-1"/>
        </w:rPr>
        <w:t xml:space="preserve">Общественный совет </w:t>
      </w:r>
      <w:r w:rsidRPr="00C0324A">
        <w:rPr>
          <w:bCs/>
          <w:color w:val="333333"/>
          <w:spacing w:val="-6"/>
        </w:rPr>
        <w:t xml:space="preserve">при администрации муниципального образования </w:t>
      </w:r>
      <w:r>
        <w:rPr>
          <w:bCs/>
          <w:color w:val="333333"/>
          <w:spacing w:val="-6"/>
        </w:rPr>
        <w:t xml:space="preserve">Запорожское сельское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Приозерский муниципальный район Ленинградской области </w:t>
      </w:r>
      <w:r w:rsidRPr="00C0324A">
        <w:rPr>
          <w:color w:val="333333"/>
        </w:rPr>
        <w:t xml:space="preserve">по вопросам нормирования в сфере закупок </w:t>
      </w:r>
      <w:r w:rsidRPr="00C0324A">
        <w:rPr>
          <w:color w:val="333333"/>
          <w:spacing w:val="-1"/>
        </w:rPr>
        <w:t xml:space="preserve">(далее – Общественный совет) является постоянно действующим консультативно-совещательным органом и создается в </w:t>
      </w:r>
      <w:r w:rsidRPr="00C0324A">
        <w:rPr>
          <w:color w:val="333333"/>
        </w:rPr>
        <w:t xml:space="preserve">целях </w:t>
      </w:r>
      <w:r w:rsidRPr="00005A21">
        <w:rPr>
          <w:color w:val="333333"/>
        </w:rPr>
        <w:t>привлечения жителей сельского поселения, общественных объединений и иных некоммерческих организаций к работе по нормированию в сфере закупок товаров, работ, услуг, реализации принципов открытости и прозрачности информации</w:t>
      </w:r>
      <w:r w:rsidRPr="00C0324A">
        <w:rPr>
          <w:color w:val="333333"/>
        </w:rPr>
        <w:t xml:space="preserve"> о контрактной системе в сфере закупок, </w:t>
      </w:r>
      <w:r w:rsidRPr="00C0324A">
        <w:rPr>
          <w:color w:val="333333"/>
          <w:spacing w:val="-1"/>
        </w:rPr>
        <w:t>эффективности осуществления закупок.</w:t>
      </w:r>
    </w:p>
    <w:p w:rsidR="00CC5BAD" w:rsidRPr="00C0324A" w:rsidRDefault="00CC5BAD" w:rsidP="004A08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C0324A">
        <w:rPr>
          <w:bCs/>
          <w:color w:val="333333"/>
          <w:spacing w:val="-6"/>
        </w:rPr>
        <w:t xml:space="preserve">1.2. </w:t>
      </w:r>
      <w:r w:rsidRPr="00C0324A">
        <w:rPr>
          <w:color w:val="333333"/>
        </w:rPr>
        <w:t>Общественный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Ленинградской области</w:t>
      </w:r>
      <w:r w:rsidRPr="00C0324A">
        <w:rPr>
          <w:color w:val="333333"/>
          <w:spacing w:val="-4"/>
        </w:rPr>
        <w:t xml:space="preserve">, муниципальными правовыми актами муниципального образования </w:t>
      </w:r>
      <w:r>
        <w:rPr>
          <w:color w:val="333333"/>
          <w:spacing w:val="-4"/>
        </w:rPr>
        <w:t>Запорожское сельское поселение</w:t>
      </w:r>
      <w:r w:rsidRPr="00C0324A">
        <w:rPr>
          <w:bCs/>
          <w:color w:val="333333"/>
          <w:spacing w:val="-6"/>
        </w:rPr>
        <w:t xml:space="preserve"> муниципального образования </w:t>
      </w:r>
      <w:r w:rsidRPr="00C0324A">
        <w:rPr>
          <w:color w:val="333333"/>
          <w:spacing w:val="-4"/>
        </w:rPr>
        <w:t>Приозерский муниципальный район Ленинградской области</w:t>
      </w:r>
      <w:r w:rsidRPr="00C0324A">
        <w:rPr>
          <w:color w:val="333333"/>
        </w:rPr>
        <w:t xml:space="preserve"> и настоящим положением.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1.3. Общественный совет осуществляет свою деятельность на общественных началах (на безвозмездной основе) и не является юридическим лицом.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1.4. Персональный состав общественного совета утверждается </w:t>
      </w:r>
      <w:r>
        <w:rPr>
          <w:color w:val="333333"/>
        </w:rPr>
        <w:t>распоряжением</w:t>
      </w:r>
      <w:r w:rsidRPr="00C0324A">
        <w:rPr>
          <w:color w:val="333333"/>
        </w:rPr>
        <w:t xml:space="preserve"> администрации муниципального образования</w:t>
      </w:r>
      <w:r>
        <w:rPr>
          <w:color w:val="333333"/>
        </w:rPr>
        <w:t xml:space="preserve"> Запорожское сельское поселение </w:t>
      </w:r>
      <w:r w:rsidRPr="00C0324A">
        <w:rPr>
          <w:bCs/>
          <w:color w:val="333333"/>
          <w:spacing w:val="-6"/>
        </w:rPr>
        <w:t xml:space="preserve">муниципального образования </w:t>
      </w:r>
      <w:r w:rsidRPr="00C0324A">
        <w:rPr>
          <w:color w:val="333333"/>
        </w:rPr>
        <w:t>Приозерский муниципальный район Ленинградской области.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1.5. Решения общественного совета носят рекомендательный характер.</w:t>
      </w:r>
    </w:p>
    <w:p w:rsidR="00CC5BAD" w:rsidRPr="00C0324A" w:rsidRDefault="00CC5BAD" w:rsidP="004A0897">
      <w:pPr>
        <w:tabs>
          <w:tab w:val="left" w:pos="993"/>
        </w:tabs>
        <w:ind w:firstLine="567"/>
        <w:rPr>
          <w:color w:val="333333"/>
        </w:rPr>
      </w:pPr>
    </w:p>
    <w:p w:rsidR="00CC5BAD" w:rsidRPr="00C0324A" w:rsidRDefault="00CC5BAD" w:rsidP="004A0897">
      <w:pPr>
        <w:tabs>
          <w:tab w:val="left" w:pos="993"/>
        </w:tabs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2. Задачи и функции Общественного совета.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2.1. Основные задачи общественного совета: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2.1.1. Привлечение граждан, общественных объединений и иных некоммерческих организаций к обсуждению вопросов нормирования в сфере закупок товаров, работ, услуг для муниципальных нужд.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  <w:spacing w:val="-4"/>
        </w:rPr>
        <w:t>2.1.2. Обеспечение учета общественного мнения муниципальными органами</w:t>
      </w:r>
      <w:r w:rsidRPr="00C0324A">
        <w:rPr>
          <w:color w:val="333333"/>
        </w:rPr>
        <w:t xml:space="preserve"> при принятии муниципальных правовых актов о нормировании в сфере закупок товаров, работ, услуг для муниципальных нужд.</w:t>
      </w:r>
    </w:p>
    <w:p w:rsidR="00CC5BAD" w:rsidRPr="00C0324A" w:rsidRDefault="00CC5BAD" w:rsidP="004A08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>2.1.3. Организация общественного контроля в сфере осуществления закупок товаров, работ, услуг для муниципальных нужд.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 Для решения возложенных на него задач Общественный совет осуществляет следующие функции: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2.2.1. Проводит общественное обсуждение проектов муниципальных правовых актов, утверждающих: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правила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требования к закупаемым муниципальными органами и подведомст</w:t>
      </w:r>
      <w:r w:rsidRPr="00C0324A">
        <w:rPr>
          <w:color w:val="333333"/>
          <w:spacing w:val="-4"/>
        </w:rPr>
        <w:t>венными им казенными учреждениями и бюджетными учреждениями отдельным</w:t>
      </w:r>
      <w:r w:rsidRPr="00C0324A">
        <w:rPr>
          <w:color w:val="333333"/>
        </w:rPr>
        <w:t xml:space="preserve"> видам товаров, работ, услуг (в том числе предельные цены товаров, работ, услуг).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2.2.2. Осуществляет подготовку и принятие решения по результатам рассмотрения проектов муниципальных правовых актов, указанных в подпункте 2.2.1 настоящего положения.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2.2.3. Осуществляет подготовку предложений администрации муниципального образования по вопросам нормирования в сфере закупок товаров, работ, услуг для муниципальных нужд.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2.2.4. По результатам рассмотрения проекта муниципального правового акта общественный совет принимает одно из следующих решений: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о необходимости доработки проекта муниципального правового акта;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- о возможности принятия проекта муниципального правового акта.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  <w:r w:rsidRPr="00C0324A">
        <w:rPr>
          <w:color w:val="333333"/>
        </w:rPr>
        <w:t>Решение оформляется протоколом, подписываемым всеми членами общественного совета, направляется в муниципальный орган не позднее одного рабочего дня со дня принятия соответствующего решения для размещения его в единой информационной системе в сфере закупок.</w:t>
      </w:r>
    </w:p>
    <w:p w:rsidR="00CC5BAD" w:rsidRPr="00C0324A" w:rsidRDefault="00CC5BAD" w:rsidP="004A0897">
      <w:pPr>
        <w:tabs>
          <w:tab w:val="left" w:pos="993"/>
        </w:tabs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333333"/>
          <w:spacing w:val="-1"/>
        </w:rPr>
      </w:pPr>
      <w:r w:rsidRPr="00C0324A">
        <w:rPr>
          <w:b/>
          <w:color w:val="333333"/>
          <w:spacing w:val="-1"/>
        </w:rPr>
        <w:t>3. Порядок формирования состава Общественного совета</w:t>
      </w:r>
    </w:p>
    <w:p w:rsidR="00CC5BAD" w:rsidRPr="00C0324A" w:rsidRDefault="00CC5BAD" w:rsidP="004A089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C0324A">
        <w:rPr>
          <w:color w:val="333333"/>
        </w:rPr>
        <w:t>3.1. Общественный совет формируется на основе добровольного участия в его деятельности граждан Российской Федерации, проживающих на территории муниципального образования</w:t>
      </w:r>
      <w:r>
        <w:rPr>
          <w:color w:val="333333"/>
        </w:rPr>
        <w:t xml:space="preserve"> Запорожское сельское поселение муниципального образования</w:t>
      </w:r>
      <w:r w:rsidRPr="00C0324A">
        <w:rPr>
          <w:color w:val="333333"/>
        </w:rPr>
        <w:t xml:space="preserve"> Приозерский муниципальный район Ленинградской области.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3.2.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3.3. Общественный совет формируется из числа граждан, официально зарегистрированных по месту жительства на территории муниципального образования не менее 1 года, имеющих заслуги в области защиты прав и свобод человека и гражданина, граждан с активной жизненной позицией, а также представителей, действующих на территории муниципального образования общественных объединений.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 xml:space="preserve">3.4. Глава администрации по результатам проведения консультаций с общественными объединениями и некоммерческими организациями, действующими в муниципальном образовании, учитывая предложения жителей муниципального образования и главы муниципального образования, утверждает </w:t>
      </w:r>
      <w:r>
        <w:rPr>
          <w:color w:val="333333"/>
          <w:spacing w:val="-2"/>
        </w:rPr>
        <w:t>распоряжением</w:t>
      </w:r>
      <w:r w:rsidRPr="00C0324A">
        <w:rPr>
          <w:color w:val="333333"/>
          <w:spacing w:val="-2"/>
        </w:rPr>
        <w:t xml:space="preserve"> администрации состав общественного совета.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 xml:space="preserve">3.5. </w:t>
      </w:r>
      <w:r w:rsidRPr="00C0324A">
        <w:rPr>
          <w:color w:val="333333"/>
        </w:rPr>
        <w:t>Количественный состав общественного совета составляет не менее 5 и не более 8 человек.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3.6.</w:t>
      </w:r>
      <w:r w:rsidRPr="00C0324A">
        <w:rPr>
          <w:color w:val="333333"/>
        </w:rPr>
        <w:t xml:space="preserve"> </w:t>
      </w:r>
      <w:r w:rsidRPr="00C0324A">
        <w:rPr>
          <w:color w:val="333333"/>
          <w:spacing w:val="-2"/>
        </w:rPr>
        <w:t>Первое заседание общественного совета нового созыва проводится в течение 30 дней со дня формирования состава общественного совета.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3.7. Председатель, заместитель председателя, секретарь общественного совета выбираются простым большинством голосов от присутствующих на первом организационном заседании по предложению главы администрации.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3.8. При досрочном прекращении полномочий председателя общественного совета, новый председатель избирается из состава совета открытым голосованием простым большинством голосов.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3.9. Решения общественного совета принимаются в форме заключений, предложений и обращений и носят рекомендательный характер.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3.10. По итогам работы за год общественным советом готовится ежегодный доклад.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3.11. Срок полномочий общественного совета 2 года, указанный срок исчисляется со дня вступления в силу постановления администрации поселения о формировании Совета.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3.12. За два месяца до истечения срока полномочий членов общественного совета глава администрации инициирует процедуру формирования нового состава общественного совета.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  <w:r w:rsidRPr="00C0324A">
        <w:rPr>
          <w:color w:val="333333"/>
          <w:spacing w:val="-2"/>
        </w:rPr>
        <w:t>3.13. Общественные советы второго и последующих созывов формируются в установленном порядке в связи с истечением срока полномочий общественного совета либо в связи с досрочным прекращением полномочий не менее одной трети членов общественного совета.</w:t>
      </w:r>
    </w:p>
    <w:p w:rsidR="00CC5BAD" w:rsidRPr="00C0324A" w:rsidRDefault="00CC5BAD" w:rsidP="004A0897">
      <w:pPr>
        <w:ind w:firstLine="709"/>
        <w:jc w:val="both"/>
        <w:rPr>
          <w:color w:val="333333"/>
          <w:spacing w:val="-2"/>
        </w:rPr>
      </w:pPr>
    </w:p>
    <w:p w:rsidR="00CC5BAD" w:rsidRPr="00C0324A" w:rsidRDefault="00CC5BAD" w:rsidP="004A0897">
      <w:pPr>
        <w:tabs>
          <w:tab w:val="left" w:pos="993"/>
        </w:tabs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 Организация деятельности общественного совета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4.1. Формирование повестки заседания общественного совета осуществляется на основании обращений структурных подразделений – инициаторов проектов муниципальных правовых актов с приложением соответствующих проектов. Рассмотрение проектов муниципальных правовых актов осуществляется в порядке, установленном постановлением администрации муниципального образования </w:t>
      </w:r>
      <w:r>
        <w:rPr>
          <w:color w:val="333333"/>
        </w:rPr>
        <w:t xml:space="preserve">Запорожское сельское </w:t>
      </w:r>
      <w:r w:rsidRPr="00C0324A">
        <w:rPr>
          <w:bCs/>
          <w:color w:val="333333"/>
          <w:spacing w:val="-6"/>
        </w:rPr>
        <w:t xml:space="preserve">поселение муниципального образования </w:t>
      </w:r>
      <w:r w:rsidRPr="00C0324A">
        <w:rPr>
          <w:color w:val="333333"/>
        </w:rPr>
        <w:t xml:space="preserve">Приозерский муниципальный район Ленинградской области от </w:t>
      </w:r>
      <w:r>
        <w:rPr>
          <w:color w:val="333333"/>
        </w:rPr>
        <w:t xml:space="preserve">10 июня 2016 года </w:t>
      </w:r>
      <w:r w:rsidRPr="00C0324A">
        <w:rPr>
          <w:color w:val="333333"/>
        </w:rPr>
        <w:t xml:space="preserve">№ </w:t>
      </w:r>
      <w:r>
        <w:rPr>
          <w:color w:val="333333"/>
        </w:rPr>
        <w:t xml:space="preserve">170 </w:t>
      </w:r>
      <w:r w:rsidRPr="00C0324A">
        <w:rPr>
          <w:color w:val="333333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нужд».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4.2. Заседания общественного совета проводятся не реже четырех раз в год. По решению председателя общественного совета может быть проведено внеочередное заседание общественного совета. Заседание считается правомочным при участии в нем не менее 1/2 от общего числа членов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4.3. Решения общественного совета принимаются открытым голосованием простым большинством голосов (от числа присутствующих). При равенстве голосов право решающего голоса принадлежит председательствующему на заседании.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4.4. Члены общественного совета обязаны лично участвовать в его заседаниях. 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4.5.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4.6.</w:t>
      </w:r>
      <w:r w:rsidRPr="00C0324A">
        <w:rPr>
          <w:color w:val="333333"/>
        </w:rPr>
        <w:t xml:space="preserve"> </w:t>
      </w:r>
      <w:r w:rsidRPr="00C0324A">
        <w:rPr>
          <w:b/>
          <w:color w:val="333333"/>
        </w:rPr>
        <w:t>Председатель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4.6.1. Организует работу общественного совета и председательствует на его заседаниях.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4.6.2. Распределяет обязанности между членами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4.6.2. Подписывает протоколы заседаний и другие документы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  <w:spacing w:val="-4"/>
        </w:rPr>
        <w:t>4.6.3. Контролирует своевременное уведомление членов общественного совета</w:t>
      </w:r>
      <w:r w:rsidRPr="00C0324A">
        <w:rPr>
          <w:color w:val="333333"/>
        </w:rPr>
        <w:t xml:space="preserve"> о дате, месте и повестке предстоящего заседания, а также об утвержденном плане работы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4.6.4. Контролирует своевременное направление членам общественного совета протоколов заседаний и иных документов и материалов.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4.6.5. Представляет общественный совет в органах местного самоуправления, организациях, средствах массовой информации.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4.6.6.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4.6.7. Определяет приоритетные направления деятельности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4.6.8. В отсутствие председателя общественного совета его полномочия исполняет заместитель.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4.7. Заместитель председателя.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4.7.1. Выполняет поручения председателя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4.7.2. Готовит материалы для проведения общих собраний и заседаний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4.7.3. Вырабатывает рекомендации по повестке для заседаний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4.7.4. Информирует председателя общественного совета о проделанной работе.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4.8. Секретарь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4.8.1. Выполняет поручения председателя общественного совета и его заместителя.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4.8.2. Обеспечивает организационно-техническую работу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4.8.3. Уведомляет членов общественного совета о дате, месте и повестке предстоящего заседания.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4.8.4. 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4.8.5. Организует оперативную деятельность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4.8.6. Обобщает поступающие предложения.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4.8.7. Обеспечивает хранение протоколов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4.8.8. Информирует председателя общественного совета о проделанной работе.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4.9. Члены Общественного совета имеют право: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4.9.1. Участвовать в подготовке материалов по рассматриваемым вопросам.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4.9.2. Представлять свою позицию по результатам рассмотренных материалов при проведении заседания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4.9.3. Участвовать во всех мероприятиях, проводимых общественным советом, вносить предложения по повестке дня заседаний и рекомендации по улучшению работы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4.9.4. Принимать участие в голосовании с правом решающего голоса на заседаниях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4.9.5. Вносить предложения в повестку дня заседания общественного совета и по порядку его проведения.</w:t>
      </w:r>
    </w:p>
    <w:p w:rsidR="00CC5BAD" w:rsidRPr="00C0324A" w:rsidRDefault="00CC5BAD" w:rsidP="004A0897">
      <w:pPr>
        <w:widowControl w:val="0"/>
        <w:ind w:firstLine="709"/>
        <w:jc w:val="both"/>
        <w:rPr>
          <w:strike/>
          <w:color w:val="333333"/>
          <w:spacing w:val="-6"/>
        </w:rPr>
      </w:pPr>
      <w:r w:rsidRPr="00C0324A">
        <w:rPr>
          <w:color w:val="333333"/>
        </w:rPr>
        <w:t>4.9.6. Вносить на рассмотрение общественного совета в инициативном порядке проекты подготовленных им документов, в том числе аналитических записок, докладов, других информационно-аналитических материалов.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4.9.7. Выйти из состава общественного совета по собственному желанию.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4.9.8. Члены общественного совета обладают равными правами при обсуждении вопросов и голосовании.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4.9.9. Члены общественного совета обязаны лично участвовать в заседаниях</w:t>
      </w:r>
      <w:r w:rsidRPr="00C0324A">
        <w:rPr>
          <w:color w:val="333333"/>
        </w:rPr>
        <w:t xml:space="preserve"> </w:t>
      </w:r>
      <w:r w:rsidRPr="00C0324A">
        <w:rPr>
          <w:color w:val="333333"/>
          <w:spacing w:val="-4"/>
        </w:rPr>
        <w:t>общественного совета и не вправе делегировать свои полномочия другим лицам.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4.9.10. Общественный совет может проводить общественную экспертизу проектов социально-значимых муниципальных правовых актов.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4.9.10.1. Для проведения общественной экспертизы общественный совет может создать рабочую группу, которая вправе: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1) привлекать экспертов;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  <w:spacing w:val="-4"/>
        </w:rPr>
      </w:pPr>
      <w:r w:rsidRPr="00C0324A">
        <w:rPr>
          <w:color w:val="333333"/>
          <w:spacing w:val="-4"/>
        </w:rPr>
        <w:t>2) рекомендовать общественному совету обращаться с запросом в органы государственной власти и органы местного самоуправления муниципального образования Приозерский муниципальный район о предоставлении необходимых документов и материалов для проведения общественной экспертизы.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4.9.10.2. По результатам общественной экспертизы общественный совет готовит заключение.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4.10. Член общественного совета обязан: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4.10.1.</w:t>
      </w:r>
      <w:r w:rsidRPr="00C0324A">
        <w:rPr>
          <w:color w:val="333333"/>
        </w:rPr>
        <w:tab/>
        <w:t>Принимать активное участие в работе общественного совета;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4.10.2.</w:t>
      </w:r>
      <w:r w:rsidRPr="00C0324A">
        <w:rPr>
          <w:color w:val="333333"/>
        </w:rPr>
        <w:tab/>
        <w:t>Способствовать реализации решений общественного совета;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4.10.3.</w:t>
      </w:r>
      <w:r w:rsidRPr="00C0324A">
        <w:rPr>
          <w:color w:val="333333"/>
        </w:rPr>
        <w:tab/>
        <w:t>Знать и соблюдать предусмотренный данным Положением порядок организации деятельности общественного совета;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4.10.4.</w:t>
      </w:r>
      <w:r w:rsidRPr="00C0324A">
        <w:rPr>
          <w:color w:val="333333"/>
        </w:rPr>
        <w:tab/>
        <w:t>Исполнять иные обязанности, необходимые для надлежащего осуществления своей деятельности.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5. Члены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5.1. Членом общественного совета может быть гражданин Российской Федерации, достигший18 лет.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 xml:space="preserve">5.2. Членом общественного совета </w:t>
      </w:r>
      <w:r w:rsidRPr="00C0324A">
        <w:rPr>
          <w:b/>
          <w:color w:val="333333"/>
        </w:rPr>
        <w:t>не может быть</w:t>
      </w:r>
      <w:r w:rsidRPr="00C0324A">
        <w:rPr>
          <w:color w:val="333333"/>
        </w:rPr>
        <w:t>: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5.2.1. лицо, признанное недееспособным или ограниченно дееспособным на основании решения суда;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5.2.2. лицо, имеющее непогашенную или неснятую судимость.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5.2.3. лицо, членство которого в общественном совете ранее было прекращено в результате грубого нарушения им Кодекса этики.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5.3. Член общественного совета осуществляет свою деятельность на общественных началах без выплаты вознаграждения.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5.4. Член общественного совета принимает личное участие в работе заседаний общественного совета. Член общественного совета вправе свободно высказывать свое мнение по любому вопросу деятельности Общественного совета.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 Полномочия члена общественного совета прекращаются в случаях: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5.5.1. истечения срока его полномочий;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5.5.2. подачи им заявления о выходе из состава общественного совета;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5.5.3. неспособности по состоянию здоровья участвовать в работе общественного совета;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5.5.4. вступления в законную силу вынесенного в отношении него обвинительного приговора суда;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5.5.5. признания его недееспособным или ограниченно дееспособным безвестно отсутствующим или умершим на основании решения суда, вступившего в законную силу.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</w:p>
    <w:p w:rsidR="00CC5BAD" w:rsidRPr="00C0324A" w:rsidRDefault="00CC5BAD" w:rsidP="004A0897">
      <w:pPr>
        <w:widowControl w:val="0"/>
        <w:ind w:firstLine="709"/>
        <w:jc w:val="center"/>
        <w:rPr>
          <w:b/>
          <w:color w:val="333333"/>
        </w:rPr>
      </w:pPr>
      <w:r w:rsidRPr="00C0324A">
        <w:rPr>
          <w:b/>
          <w:color w:val="333333"/>
        </w:rPr>
        <w:t>6. Взаимодействие общественного совета с администрацией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6.1. Общественный совет имеет право: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6.1.1. запрашивать у администрации необходимые ей для исполнения своих полномочий сведения, за исключением тех, которые составляют государственную и иную охраняемую федеральным законом тайну;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6.1.2. приглашать представителей администрации на свои заседания.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6.2. Органы и должностные лица администрации оказывают содействие членам общественного совета в исполнении ими полномочий, установленных настоящим Положением.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6.3. Организационное и материально-техническое обеспечение деятельности общественного совета осуществляется в порядке, определяемом администрацией.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6.4. Администрация для информационного обеспечения деятельности общественного совета создает на официальном сайте муниципального образования раздел «Общественный совет».</w:t>
      </w:r>
    </w:p>
    <w:p w:rsidR="00CC5BAD" w:rsidRPr="00C0324A" w:rsidRDefault="00CC5BAD" w:rsidP="004A0897">
      <w:pPr>
        <w:widowControl w:val="0"/>
        <w:ind w:firstLine="709"/>
        <w:jc w:val="both"/>
        <w:rPr>
          <w:color w:val="333333"/>
        </w:rPr>
      </w:pPr>
      <w:r w:rsidRPr="00C0324A">
        <w:rPr>
          <w:color w:val="333333"/>
        </w:rPr>
        <w:t>6.5. Администрация размещает материалы о деятельности общественного совета на сайте муниципального образования и в других средствах массовой информации.</w:t>
      </w: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Default="00CC5BAD" w:rsidP="004A0897">
      <w:pPr>
        <w:ind w:left="5954"/>
        <w:jc w:val="right"/>
        <w:rPr>
          <w:color w:val="333333"/>
        </w:rPr>
      </w:pPr>
    </w:p>
    <w:p w:rsidR="00CC5BAD" w:rsidRPr="00C0324A" w:rsidRDefault="00CC5BAD" w:rsidP="004A0897">
      <w:pPr>
        <w:ind w:left="5954"/>
        <w:jc w:val="right"/>
        <w:rPr>
          <w:color w:val="333333"/>
        </w:rPr>
      </w:pPr>
    </w:p>
    <w:sectPr w:rsidR="00CC5BAD" w:rsidRPr="00C0324A" w:rsidSect="004A0897">
      <w:headerReference w:type="even" r:id="rId8"/>
      <w:headerReference w:type="default" r:id="rId9"/>
      <w:footerReference w:type="first" r:id="rId10"/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AD" w:rsidRDefault="00CC5BAD">
      <w:r>
        <w:separator/>
      </w:r>
    </w:p>
  </w:endnote>
  <w:endnote w:type="continuationSeparator" w:id="0">
    <w:p w:rsidR="00CC5BAD" w:rsidRDefault="00CC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AD" w:rsidRPr="00CD5DE4" w:rsidRDefault="00CC5BAD">
    <w:pPr>
      <w:pStyle w:val="Footer"/>
      <w:rPr>
        <w:sz w:val="10"/>
        <w:lang/>
      </w:rPr>
    </w:pPr>
  </w:p>
  <w:p w:rsidR="00CC5BAD" w:rsidRPr="00C23D06" w:rsidRDefault="00CC5BAD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AD" w:rsidRDefault="00CC5BAD">
      <w:r>
        <w:separator/>
      </w:r>
    </w:p>
  </w:footnote>
  <w:footnote w:type="continuationSeparator" w:id="0">
    <w:p w:rsidR="00CC5BAD" w:rsidRDefault="00CC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AD" w:rsidRDefault="00CC5BAD" w:rsidP="004A0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C5BAD" w:rsidRDefault="00CC5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AD" w:rsidRDefault="00CC5BAD" w:rsidP="004A0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C5BAD" w:rsidRDefault="00CC5B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897"/>
    <w:rsid w:val="00005A21"/>
    <w:rsid w:val="001601E2"/>
    <w:rsid w:val="001D7F29"/>
    <w:rsid w:val="00420BD2"/>
    <w:rsid w:val="00464107"/>
    <w:rsid w:val="004A0897"/>
    <w:rsid w:val="007941D0"/>
    <w:rsid w:val="00BA519E"/>
    <w:rsid w:val="00C0324A"/>
    <w:rsid w:val="00C23D06"/>
    <w:rsid w:val="00C459BF"/>
    <w:rsid w:val="00CC27CD"/>
    <w:rsid w:val="00CC5BAD"/>
    <w:rsid w:val="00CD2D73"/>
    <w:rsid w:val="00CD5DE4"/>
    <w:rsid w:val="00D97CCB"/>
    <w:rsid w:val="00E445F8"/>
    <w:rsid w:val="00EC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897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E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заголовок 1"/>
    <w:basedOn w:val="Normal"/>
    <w:next w:val="Normal"/>
    <w:uiPriority w:val="99"/>
    <w:rsid w:val="004A0897"/>
    <w:pPr>
      <w:keepNext/>
      <w:jc w:val="both"/>
      <w:outlineLvl w:val="0"/>
    </w:pPr>
  </w:style>
  <w:style w:type="paragraph" w:styleId="Header">
    <w:name w:val="header"/>
    <w:basedOn w:val="Normal"/>
    <w:link w:val="HeaderChar1"/>
    <w:uiPriority w:val="99"/>
    <w:rsid w:val="004A0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EF7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4A0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EF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A0897"/>
    <w:pPr>
      <w:tabs>
        <w:tab w:val="left" w:pos="709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EF7"/>
    <w:rPr>
      <w:sz w:val="24"/>
      <w:szCs w:val="24"/>
    </w:rPr>
  </w:style>
  <w:style w:type="paragraph" w:customStyle="1" w:styleId="a">
    <w:name w:val="текст примечания"/>
    <w:basedOn w:val="Normal"/>
    <w:uiPriority w:val="99"/>
    <w:rsid w:val="004A0897"/>
  </w:style>
  <w:style w:type="character" w:styleId="PageNumber">
    <w:name w:val="page number"/>
    <w:basedOn w:val="DefaultParagraphFont"/>
    <w:uiPriority w:val="99"/>
    <w:rsid w:val="004A0897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4A0897"/>
    <w:rPr>
      <w:sz w:val="24"/>
      <w:lang w:val="ru-RU" w:eastAsia="ru-RU"/>
    </w:rPr>
  </w:style>
  <w:style w:type="character" w:customStyle="1" w:styleId="a0">
    <w:name w:val="Основной текст_"/>
    <w:link w:val="2"/>
    <w:uiPriority w:val="99"/>
    <w:locked/>
    <w:rsid w:val="004A0897"/>
    <w:rPr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4A0897"/>
    <w:pPr>
      <w:widowControl w:val="0"/>
      <w:shd w:val="clear" w:color="auto" w:fill="FFFFFF"/>
      <w:spacing w:before="540" w:line="274" w:lineRule="exact"/>
      <w:ind w:hanging="700"/>
    </w:pPr>
    <w:rPr>
      <w:noProof/>
      <w:sz w:val="20"/>
      <w:szCs w:val="20"/>
      <w:shd w:val="clear" w:color="auto" w:fill="FFFFFF"/>
      <w:lang w:val="ru-RU" w:eastAsia="ru-RU"/>
    </w:rPr>
  </w:style>
  <w:style w:type="character" w:customStyle="1" w:styleId="FooterChar1">
    <w:name w:val="Footer Char1"/>
    <w:link w:val="Footer"/>
    <w:uiPriority w:val="99"/>
    <w:locked/>
    <w:rsid w:val="004A0897"/>
    <w:rPr>
      <w:sz w:val="24"/>
      <w:lang/>
    </w:rPr>
  </w:style>
  <w:style w:type="character" w:styleId="Hyperlink">
    <w:name w:val="Hyperlink"/>
    <w:basedOn w:val="DefaultParagraphFont"/>
    <w:uiPriority w:val="99"/>
    <w:rsid w:val="004A0897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rsid w:val="00D97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F7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D97CC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porojskoe.spblenob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2807</Words>
  <Characters>16003</Characters>
  <Application>Microsoft Office Outlook</Application>
  <DocSecurity>0</DocSecurity>
  <Lines>0</Lines>
  <Paragraphs>0</Paragraphs>
  <ScaleCrop>false</ScaleCrop>
  <Company>Прокуратура Ленинградской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Прокурор</dc:creator>
  <cp:keywords/>
  <dc:description/>
  <cp:lastModifiedBy>Victor</cp:lastModifiedBy>
  <cp:revision>2</cp:revision>
  <cp:lastPrinted>2016-10-13T09:47:00Z</cp:lastPrinted>
  <dcterms:created xsi:type="dcterms:W3CDTF">2016-10-15T10:57:00Z</dcterms:created>
  <dcterms:modified xsi:type="dcterms:W3CDTF">2016-10-15T10:57:00Z</dcterms:modified>
</cp:coreProperties>
</file>